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17" w:type="dxa"/>
        <w:jc w:val="center"/>
        <w:tblLook w:val="0600" w:firstRow="0" w:lastRow="0" w:firstColumn="0" w:lastColumn="0" w:noHBand="1" w:noVBand="1"/>
        <w:tblDescription w:val="Layout table to enter Logo, Invoice number, Date, Expiration Date, Company Name, Address, Phone and Fax numbers, and Email address, and Invoice to Address and contact details"/>
      </w:tblPr>
      <w:tblGrid>
        <w:gridCol w:w="3539"/>
        <w:gridCol w:w="3539"/>
        <w:gridCol w:w="3539"/>
      </w:tblGrid>
      <w:tr w:rsidR="00A340F2" w14:paraId="07F581F6" w14:textId="77777777" w:rsidTr="002B06E9">
        <w:trPr>
          <w:trHeight w:val="1256"/>
          <w:jc w:val="center"/>
        </w:trPr>
        <w:tc>
          <w:tcPr>
            <w:tcW w:w="3539" w:type="dxa"/>
            <w:hideMark/>
          </w:tcPr>
          <w:p w14:paraId="48C6D7A4" w14:textId="77777777" w:rsidR="00A340F2" w:rsidRDefault="001B2F2B" w:rsidP="001B2F2B">
            <w:pPr>
              <w:pStyle w:val="Title"/>
              <w:ind w:left="0"/>
            </w:pPr>
            <w:r>
              <w:t>dividend tax voucher</w:t>
            </w:r>
          </w:p>
          <w:p w14:paraId="2142DA03" w14:textId="71E06670" w:rsidR="001B2F2B" w:rsidRPr="00064E3E" w:rsidRDefault="001B2F2B" w:rsidP="00064E3E">
            <w:pPr>
              <w:pStyle w:val="Title"/>
            </w:pPr>
          </w:p>
        </w:tc>
        <w:tc>
          <w:tcPr>
            <w:tcW w:w="3539" w:type="dxa"/>
          </w:tcPr>
          <w:p w14:paraId="1CB25DE3" w14:textId="77777777" w:rsidR="00A340F2" w:rsidRDefault="00A340F2" w:rsidP="002F5404">
            <w:pPr>
              <w:jc w:val="center"/>
            </w:pPr>
          </w:p>
        </w:tc>
        <w:tc>
          <w:tcPr>
            <w:tcW w:w="3539" w:type="dxa"/>
            <w:hideMark/>
          </w:tcPr>
          <w:p w14:paraId="01C89B2B" w14:textId="77777777" w:rsidR="00A340F2" w:rsidRDefault="00A340F2" w:rsidP="002F5404">
            <w:r>
              <w:rPr>
                <w:noProof/>
                <w:lang w:eastAsia="en-US"/>
              </w:rPr>
              <w:drawing>
                <wp:inline distT="0" distB="0" distL="0" distR="0" wp14:anchorId="3B1A7295" wp14:editId="00AA8610">
                  <wp:extent cx="1214120" cy="520065"/>
                  <wp:effectExtent l="0" t="0" r="0" b="0"/>
                  <wp:docPr id="1" name="Graphic 1" descr="Logo placehold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Graphic 201" descr="logo-placeholder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120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0F2" w14:paraId="6668C951" w14:textId="77777777" w:rsidTr="00AF574A">
        <w:trPr>
          <w:trHeight w:val="1929"/>
          <w:jc w:val="center"/>
        </w:trPr>
        <w:tc>
          <w:tcPr>
            <w:tcW w:w="3539" w:type="dxa"/>
            <w:hideMark/>
          </w:tcPr>
          <w:p w14:paraId="70877CD4" w14:textId="77777777" w:rsidR="00A340F2" w:rsidRPr="00064E3E" w:rsidRDefault="00A324F3" w:rsidP="002F5404">
            <w:pPr>
              <w:rPr>
                <w:rFonts w:asciiTheme="majorHAnsi" w:hAnsiTheme="majorHAnsi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32"/>
                  <w:szCs w:val="32"/>
                </w:rPr>
                <w:alias w:val="Date:"/>
                <w:tag w:val="Date:"/>
                <w:id w:val="-865594733"/>
                <w:placeholder>
                  <w:docPart w:val="F6987A17FDF74D58A724D69EF865BD5B"/>
                </w:placeholder>
                <w:temporary/>
                <w:showingPlcHdr/>
                <w15:appearance w15:val="hidden"/>
              </w:sdtPr>
              <w:sdtEndPr/>
              <w:sdtContent>
                <w:r w:rsidR="00CF2287" w:rsidRPr="00064E3E">
                  <w:rPr>
                    <w:rStyle w:val="DateChar"/>
                  </w:rPr>
                  <w:t>DATE</w:t>
                </w:r>
              </w:sdtContent>
            </w:sdt>
          </w:p>
          <w:p w14:paraId="18CCC646" w14:textId="77777777" w:rsidR="00A340F2" w:rsidRPr="00064E3E" w:rsidRDefault="00A324F3" w:rsidP="002F5404">
            <w:pPr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rFonts w:cstheme="minorHAnsi"/>
                  <w:color w:val="000000" w:themeColor="text1"/>
                  <w:sz w:val="32"/>
                  <w:szCs w:val="32"/>
                </w:rPr>
                <w:alias w:val="Enter date:"/>
                <w:tag w:val="Enter date:"/>
                <w:id w:val="231969675"/>
                <w:placeholder>
                  <w:docPart w:val="D0628042ADE9405782087B1955EF6347"/>
                </w:placeholder>
                <w:temporary/>
                <w:showingPlcHdr/>
                <w15:appearance w15:val="hidden"/>
              </w:sdtPr>
              <w:sdtEndPr/>
              <w:sdtContent>
                <w:r w:rsidR="00CF2287" w:rsidRPr="00064E3E">
                  <w:rPr>
                    <w:rFonts w:cstheme="minorHAnsi"/>
                    <w:sz w:val="32"/>
                    <w:szCs w:val="32"/>
                  </w:rPr>
                  <w:t>Date</w:t>
                </w:r>
              </w:sdtContent>
            </w:sdt>
          </w:p>
        </w:tc>
        <w:tc>
          <w:tcPr>
            <w:tcW w:w="3539" w:type="dxa"/>
            <w:hideMark/>
          </w:tcPr>
          <w:p w14:paraId="43F3C47D" w14:textId="771F19F8" w:rsidR="00A340F2" w:rsidRPr="00064E3E" w:rsidRDefault="00A340F2" w:rsidP="002F540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539" w:type="dxa"/>
            <w:hideMark/>
          </w:tcPr>
          <w:p w14:paraId="79C5CC3F" w14:textId="77777777" w:rsidR="00A340F2" w:rsidRPr="00064E3E" w:rsidRDefault="00A324F3" w:rsidP="002F540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4"/>
                  <w:szCs w:val="24"/>
                </w:rPr>
                <w:alias w:val="Enter your company name:"/>
                <w:tag w:val="Enter your company name:"/>
                <w:id w:val="350161346"/>
                <w:placeholder>
                  <w:docPart w:val="121FF8158EA247D4BE3D3F0DF030402B"/>
                </w:placeholder>
                <w:temporary/>
                <w:showingPlcHdr/>
                <w15:appearance w15:val="hidden"/>
              </w:sdtPr>
              <w:sdtEndPr/>
              <w:sdtContent>
                <w:r w:rsidR="00CF2287" w:rsidRPr="00064E3E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t>YOUR COMPANY</w:t>
                </w:r>
              </w:sdtContent>
            </w:sdt>
          </w:p>
          <w:p w14:paraId="34397FC1" w14:textId="77777777" w:rsidR="00A340F2" w:rsidRPr="00064E3E" w:rsidRDefault="00A324F3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street address:"/>
                <w:tag w:val="Enter street address:"/>
                <w:id w:val="-1357180349"/>
                <w:placeholder>
                  <w:docPart w:val="C4B7BE296CA24982B63798BBC88BC711"/>
                </w:placeholder>
                <w:temporary/>
                <w:showingPlcHdr/>
                <w15:appearance w15:val="hidden"/>
              </w:sdtPr>
              <w:sdtEndPr/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Street Address</w:t>
                </w:r>
              </w:sdtContent>
            </w:sdt>
          </w:p>
          <w:sdt>
            <w:sdtPr>
              <w:rPr>
                <w:rFonts w:cstheme="minorHAnsi"/>
                <w:color w:val="000000" w:themeColor="text1"/>
                <w:sz w:val="24"/>
                <w:szCs w:val="24"/>
              </w:rPr>
              <w:alias w:val="Enter City, ST ZIP Code:"/>
              <w:tag w:val="Enter City, ST ZIP Code:"/>
              <w:id w:val="287557139"/>
              <w:placeholder>
                <w:docPart w:val="10A3F72D84964EC88FFF82427310C9C4"/>
              </w:placeholder>
              <w:temporary/>
              <w:showingPlcHdr/>
              <w15:appearance w15:val="hidden"/>
            </w:sdtPr>
            <w:sdtEndPr/>
            <w:sdtContent>
              <w:p w14:paraId="1CE6D420" w14:textId="77777777" w:rsidR="00CF2287" w:rsidRPr="00064E3E" w:rsidRDefault="00CF2287" w:rsidP="002F5404">
                <w:p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City, ST ZIP Code</w:t>
                </w:r>
              </w:p>
            </w:sdtContent>
          </w:sdt>
          <w:p w14:paraId="5E648E43" w14:textId="77777777" w:rsidR="00A340F2" w:rsidRPr="00064E3E" w:rsidRDefault="00A324F3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phone:"/>
                <w:tag w:val="Enter phone:"/>
                <w:id w:val="15429914"/>
                <w:placeholder>
                  <w:docPart w:val="0EF6BDDB6EB24B89B00D859AE9983BEC"/>
                </w:placeholder>
                <w:temporary/>
                <w:showingPlcHdr/>
                <w15:appearance w15:val="hidden"/>
              </w:sdtPr>
              <w:sdtEndPr/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Phone</w:t>
                </w:r>
              </w:sdtContent>
            </w:sdt>
          </w:p>
          <w:p w14:paraId="52B29AD9" w14:textId="77777777" w:rsidR="00A340F2" w:rsidRPr="00064E3E" w:rsidRDefault="00A324F3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fax:"/>
                <w:tag w:val="Enter fax:"/>
                <w:id w:val="-1224293375"/>
                <w:placeholder>
                  <w:docPart w:val="061FBE328E054168A5C0401067C6544A"/>
                </w:placeholder>
                <w:temporary/>
                <w:showingPlcHdr/>
                <w15:appearance w15:val="hidden"/>
              </w:sdtPr>
              <w:sdtEndPr/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Fax</w:t>
                </w:r>
              </w:sdtContent>
            </w:sdt>
          </w:p>
          <w:p w14:paraId="28EB5000" w14:textId="77777777" w:rsidR="00A340F2" w:rsidRPr="00EC16CD" w:rsidRDefault="00A324F3" w:rsidP="002F5404">
            <w:pPr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email:"/>
                <w:tag w:val="Enter email:"/>
                <w:id w:val="-1226066209"/>
                <w:placeholder>
                  <w:docPart w:val="77A3223934DA44728BE8154D31A2C590"/>
                </w:placeholder>
                <w:temporary/>
                <w:showingPlcHdr/>
                <w15:appearance w15:val="hidden"/>
              </w:sdtPr>
              <w:sdtEndPr/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Email</w:t>
                </w:r>
              </w:sdtContent>
            </w:sdt>
          </w:p>
        </w:tc>
      </w:tr>
      <w:tr w:rsidR="00A340F2" w14:paraId="7F7EFC9F" w14:textId="77777777" w:rsidTr="002B06E9">
        <w:trPr>
          <w:trHeight w:val="2215"/>
          <w:jc w:val="center"/>
        </w:trPr>
        <w:tc>
          <w:tcPr>
            <w:tcW w:w="3539" w:type="dxa"/>
            <w:hideMark/>
          </w:tcPr>
          <w:p w14:paraId="5D0026E7" w14:textId="2DB04333" w:rsidR="00A340F2" w:rsidRPr="00064E3E" w:rsidRDefault="00AF574A" w:rsidP="002F540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SHAREHOLDER</w:t>
            </w:r>
          </w:p>
          <w:p w14:paraId="69E15D22" w14:textId="77777777" w:rsidR="00A340F2" w:rsidRPr="00064E3E" w:rsidRDefault="00A324F3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street address:"/>
                <w:tag w:val="Enter street address:"/>
                <w:id w:val="-2135629126"/>
                <w:placeholder>
                  <w:docPart w:val="1556C53A51694D70BEFF74E99D228C3C"/>
                </w:placeholder>
                <w:temporary/>
                <w:showingPlcHdr/>
                <w15:appearance w15:val="hidden"/>
              </w:sdtPr>
              <w:sdtEndPr/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Street Address</w:t>
                </w:r>
              </w:sdtContent>
            </w:sdt>
          </w:p>
          <w:sdt>
            <w:sdtPr>
              <w:rPr>
                <w:rFonts w:cstheme="minorHAnsi"/>
                <w:color w:val="000000" w:themeColor="text1"/>
                <w:sz w:val="24"/>
                <w:szCs w:val="24"/>
              </w:rPr>
              <w:alias w:val="Enter City, ST ZIP Code:"/>
              <w:tag w:val="Enter City, ST ZIP Code:"/>
              <w:id w:val="-1198380150"/>
              <w:placeholder>
                <w:docPart w:val="C198ED9D61724BF2B22580B5D396EFB1"/>
              </w:placeholder>
              <w:temporary/>
              <w:showingPlcHdr/>
              <w15:appearance w15:val="hidden"/>
            </w:sdtPr>
            <w:sdtEndPr/>
            <w:sdtContent>
              <w:p w14:paraId="05BECCCD" w14:textId="77777777" w:rsidR="00A340F2" w:rsidRPr="00064E3E" w:rsidRDefault="00CF2287" w:rsidP="002F5404">
                <w:p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City, ST ZIP Code</w:t>
                </w:r>
              </w:p>
            </w:sdtContent>
          </w:sdt>
          <w:p w14:paraId="01FAE7A8" w14:textId="24F1D9D0" w:rsidR="00A340F2" w:rsidRPr="00064E3E" w:rsidRDefault="00A324F3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phone:"/>
                <w:tag w:val="Enter phone:"/>
                <w:id w:val="2102980467"/>
                <w:placeholder>
                  <w:docPart w:val="25B9B27BDE634501A45802C058D1BDEA"/>
                </w:placeholder>
                <w:temporary/>
                <w:showingPlcHdr/>
                <w15:appearance w15:val="hidden"/>
              </w:sdtPr>
              <w:sdtEndPr/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Phone</w:t>
                </w:r>
              </w:sdtContent>
            </w:sdt>
          </w:p>
          <w:p w14:paraId="1195CB36" w14:textId="77777777" w:rsidR="00A340F2" w:rsidRDefault="00A324F3" w:rsidP="002F5404">
            <w:pPr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email:"/>
                <w:tag w:val="Enter email:"/>
                <w:id w:val="2138455500"/>
                <w:placeholder>
                  <w:docPart w:val="979BE40937984F9B985DFE83895A3543"/>
                </w:placeholder>
                <w:temporary/>
                <w:showingPlcHdr/>
                <w15:appearance w15:val="hidden"/>
              </w:sdtPr>
              <w:sdtEndPr/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Email</w:t>
                </w:r>
              </w:sdtContent>
            </w:sdt>
          </w:p>
        </w:tc>
        <w:tc>
          <w:tcPr>
            <w:tcW w:w="3539" w:type="dxa"/>
          </w:tcPr>
          <w:p w14:paraId="3AA18C6B" w14:textId="77777777" w:rsidR="00A340F2" w:rsidRDefault="00A340F2" w:rsidP="002F5404">
            <w:pPr>
              <w:jc w:val="center"/>
            </w:pPr>
          </w:p>
        </w:tc>
        <w:tc>
          <w:tcPr>
            <w:tcW w:w="3539" w:type="dxa"/>
          </w:tcPr>
          <w:p w14:paraId="6294BF62" w14:textId="77777777" w:rsidR="00A340F2" w:rsidRDefault="00A340F2" w:rsidP="002F5404">
            <w:pPr>
              <w:jc w:val="center"/>
            </w:pPr>
          </w:p>
        </w:tc>
      </w:tr>
    </w:tbl>
    <w:p w14:paraId="1208EC23" w14:textId="77777777" w:rsidR="001F4DE9" w:rsidRDefault="001F4DE9" w:rsidP="001B2F2B">
      <w:pPr>
        <w:rPr>
          <w:noProof/>
          <w:lang w:val="en-KE"/>
        </w:rPr>
      </w:pPr>
    </w:p>
    <w:p w14:paraId="12C075B3" w14:textId="77777777" w:rsidR="005D7F1D" w:rsidRDefault="005D7F1D" w:rsidP="001B2F2B">
      <w:pPr>
        <w:rPr>
          <w:noProof/>
          <w:sz w:val="28"/>
          <w:szCs w:val="28"/>
          <w:lang w:val="en-KE"/>
        </w:rPr>
      </w:pPr>
    </w:p>
    <w:p w14:paraId="4E411B30" w14:textId="5C2BAE09" w:rsidR="001B2F2B" w:rsidRPr="005D7F1D" w:rsidRDefault="001B2F2B" w:rsidP="001B2F2B">
      <w:pPr>
        <w:rPr>
          <w:noProof/>
          <w:sz w:val="28"/>
          <w:szCs w:val="28"/>
          <w:lang w:val="en-KE"/>
        </w:rPr>
      </w:pPr>
      <w:r w:rsidRPr="001B2F2B">
        <w:rPr>
          <w:noProof/>
          <w:sz w:val="28"/>
          <w:szCs w:val="28"/>
          <w:lang w:val="en-KE"/>
        </w:rPr>
        <w:t>Dividend in respect of the year ended [COMPANY’S YEAR END DATE] payable to shareholders registered at the close of business on [DATE OF PAYMENT].</w:t>
      </w:r>
    </w:p>
    <w:p w14:paraId="6F380EA8" w14:textId="77777777" w:rsidR="001F4DE9" w:rsidRPr="001B2F2B" w:rsidRDefault="001F4DE9" w:rsidP="001B2F2B">
      <w:pPr>
        <w:rPr>
          <w:noProof/>
          <w:sz w:val="28"/>
          <w:szCs w:val="28"/>
          <w:lang w:val="en-KE"/>
        </w:rPr>
      </w:pPr>
    </w:p>
    <w:p w14:paraId="32BCD2B6" w14:textId="7C70131D" w:rsidR="001B2F2B" w:rsidRDefault="001B2F2B" w:rsidP="001B2F2B">
      <w:pPr>
        <w:rPr>
          <w:noProof/>
          <w:sz w:val="28"/>
          <w:szCs w:val="28"/>
          <w:lang w:val="en-KE"/>
        </w:rPr>
      </w:pPr>
      <w:r w:rsidRPr="001B2F2B">
        <w:rPr>
          <w:noProof/>
          <w:sz w:val="28"/>
          <w:szCs w:val="28"/>
          <w:lang w:val="en-KE"/>
        </w:rPr>
        <w:t>Shareholder: [SHAREHOLDER’S NAME]</w:t>
      </w:r>
    </w:p>
    <w:p w14:paraId="729A3D7D" w14:textId="77777777" w:rsidR="005D7F1D" w:rsidRPr="001B2F2B" w:rsidRDefault="005D7F1D" w:rsidP="001B2F2B">
      <w:pPr>
        <w:rPr>
          <w:noProof/>
          <w:sz w:val="28"/>
          <w:szCs w:val="28"/>
          <w:lang w:val="en-KE"/>
        </w:rPr>
      </w:pPr>
    </w:p>
    <w:p w14:paraId="45AE60CA" w14:textId="77777777" w:rsidR="00A340F2" w:rsidRPr="005D7F1D" w:rsidRDefault="00A340F2" w:rsidP="002F5404">
      <w:pPr>
        <w:rPr>
          <w:noProof/>
          <w:sz w:val="28"/>
          <w:szCs w:val="28"/>
        </w:rPr>
      </w:pPr>
    </w:p>
    <w:tbl>
      <w:tblPr>
        <w:tblStyle w:val="SalesInfo"/>
        <w:tblW w:w="4827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Enter Salesperson name, Job title, Payment Terms, and Due Date in this table"/>
      </w:tblPr>
      <w:tblGrid>
        <w:gridCol w:w="2546"/>
        <w:gridCol w:w="2812"/>
        <w:gridCol w:w="2811"/>
        <w:gridCol w:w="1970"/>
      </w:tblGrid>
      <w:tr w:rsidR="00AF574A" w14:paraId="08CF9F41" w14:textId="77777777" w:rsidTr="00A72DB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970" w:type="dxa"/>
          <w:trHeight w:hRule="exact" w:val="798"/>
          <w:tblHeader/>
        </w:trPr>
        <w:tc>
          <w:tcPr>
            <w:tcW w:w="2546" w:type="dxa"/>
            <w:shd w:val="clear" w:color="auto" w:fill="auto"/>
            <w:hideMark/>
          </w:tcPr>
          <w:p w14:paraId="3C0BF09A" w14:textId="42C3F003" w:rsidR="00AF574A" w:rsidRDefault="00AF574A" w:rsidP="002F5404">
            <w:pPr>
              <w:pStyle w:val="Style1"/>
              <w:framePr w:hSpace="0" w:wrap="auto" w:vAnchor="margin" w:hAnchor="text" w:xAlign="left" w:yAlign="inline"/>
              <w:rPr>
                <w:caps w:val="0"/>
              </w:rPr>
            </w:pPr>
            <w:r>
              <w:t>No. of ordinary shares</w:t>
            </w:r>
          </w:p>
          <w:p w14:paraId="511263E8" w14:textId="77777777" w:rsidR="00AF574A" w:rsidRDefault="00AF574A" w:rsidP="002F5404">
            <w:pPr>
              <w:pStyle w:val="Style1"/>
              <w:framePr w:hSpace="0" w:wrap="auto" w:vAnchor="margin" w:hAnchor="text" w:xAlign="left" w:yAlign="inline"/>
              <w:rPr>
                <w:caps w:val="0"/>
              </w:rPr>
            </w:pPr>
          </w:p>
          <w:p w14:paraId="4DC3F721" w14:textId="311A17DE" w:rsidR="00AF574A" w:rsidRDefault="00AF574A" w:rsidP="002F5404">
            <w:pPr>
              <w:pStyle w:val="Style1"/>
              <w:framePr w:hSpace="0" w:wrap="auto" w:vAnchor="margin" w:hAnchor="text" w:xAlign="left" w:yAlign="inline"/>
            </w:pPr>
            <w:r>
              <w:t>shares</w:t>
            </w:r>
          </w:p>
        </w:tc>
        <w:tc>
          <w:tcPr>
            <w:tcW w:w="2812" w:type="dxa"/>
            <w:shd w:val="clear" w:color="auto" w:fill="auto"/>
          </w:tcPr>
          <w:p w14:paraId="154739E5" w14:textId="215B2091" w:rsidR="00AF574A" w:rsidRDefault="00AF574A" w:rsidP="002F5404">
            <w:pPr>
              <w:pStyle w:val="Style1"/>
              <w:framePr w:hSpace="0" w:wrap="auto" w:vAnchor="margin" w:hAnchor="text" w:xAlign="left" w:yAlign="inline"/>
            </w:pPr>
            <w:r w:rsidRPr="005D7F1D">
              <w:t>dividend rate</w:t>
            </w:r>
          </w:p>
        </w:tc>
        <w:tc>
          <w:tcPr>
            <w:tcW w:w="2811" w:type="dxa"/>
            <w:shd w:val="clear" w:color="auto" w:fill="auto"/>
            <w:hideMark/>
          </w:tcPr>
          <w:p w14:paraId="71EC8D58" w14:textId="414D637B" w:rsidR="00AF574A" w:rsidRDefault="00AF574A" w:rsidP="002F5404">
            <w:pPr>
              <w:pStyle w:val="Style1"/>
              <w:framePr w:hSpace="0" w:wrap="auto" w:vAnchor="margin" w:hAnchor="text" w:xAlign="left" w:yAlign="inline"/>
            </w:pPr>
            <w:r w:rsidRPr="00AF574A">
              <w:t>Dividend Payable</w:t>
            </w:r>
          </w:p>
        </w:tc>
      </w:tr>
      <w:tr w:rsidR="00AF574A" w14:paraId="19DF7F3A" w14:textId="77777777" w:rsidTr="00A72DB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970" w:type="dxa"/>
          <w:trHeight w:hRule="exact" w:val="798"/>
          <w:tblHeader/>
        </w:trPr>
        <w:tc>
          <w:tcPr>
            <w:tcW w:w="2546" w:type="dxa"/>
            <w:shd w:val="clear" w:color="auto" w:fill="auto"/>
          </w:tcPr>
          <w:p w14:paraId="0991306B" w14:textId="77777777" w:rsidR="00AF574A" w:rsidRDefault="00AF574A" w:rsidP="002F5404">
            <w:pPr>
              <w:pStyle w:val="Style1"/>
              <w:framePr w:hSpace="0" w:wrap="auto" w:vAnchor="margin" w:hAnchor="text" w:xAlign="left" w:yAlign="inline"/>
            </w:pPr>
          </w:p>
        </w:tc>
        <w:tc>
          <w:tcPr>
            <w:tcW w:w="2812" w:type="dxa"/>
            <w:shd w:val="clear" w:color="auto" w:fill="auto"/>
          </w:tcPr>
          <w:p w14:paraId="21FB2F92" w14:textId="77777777" w:rsidR="00AF574A" w:rsidRDefault="00AF574A" w:rsidP="002F5404">
            <w:pPr>
              <w:pStyle w:val="Style1"/>
              <w:framePr w:hSpace="0" w:wrap="auto" w:vAnchor="margin" w:hAnchor="text" w:xAlign="left" w:yAlign="inline"/>
            </w:pPr>
          </w:p>
        </w:tc>
        <w:tc>
          <w:tcPr>
            <w:tcW w:w="2811" w:type="dxa"/>
            <w:shd w:val="clear" w:color="auto" w:fill="auto"/>
          </w:tcPr>
          <w:p w14:paraId="3C5CBE72" w14:textId="77777777" w:rsidR="00AF574A" w:rsidRDefault="00AF574A" w:rsidP="002F5404">
            <w:pPr>
              <w:pStyle w:val="Style1"/>
              <w:framePr w:hSpace="0" w:wrap="auto" w:vAnchor="margin" w:hAnchor="text" w:xAlign="left" w:yAlign="inline"/>
            </w:pPr>
          </w:p>
        </w:tc>
      </w:tr>
      <w:tr w:rsidR="00AF574A" w14:paraId="73E94851" w14:textId="77777777" w:rsidTr="00A72DB2">
        <w:trPr>
          <w:trHeight w:hRule="exact" w:val="403"/>
        </w:trPr>
        <w:tc>
          <w:tcPr>
            <w:tcW w:w="2546" w:type="dxa"/>
          </w:tcPr>
          <w:p w14:paraId="201D48C6" w14:textId="77777777" w:rsidR="00AF574A" w:rsidRDefault="00AF574A" w:rsidP="002F5404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812" w:type="dxa"/>
          </w:tcPr>
          <w:p w14:paraId="47356265" w14:textId="77777777" w:rsidR="00AF574A" w:rsidRDefault="00AF574A" w:rsidP="002F5404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811" w:type="dxa"/>
          </w:tcPr>
          <w:p w14:paraId="1E7D8456" w14:textId="6884BC36" w:rsidR="00AF574A" w:rsidRDefault="00AF574A" w:rsidP="002F5404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970" w:type="dxa"/>
          </w:tcPr>
          <w:p w14:paraId="58ACB003" w14:textId="77777777" w:rsidR="00AF574A" w:rsidRDefault="00AF574A" w:rsidP="002F5404">
            <w:pPr>
              <w:rPr>
                <w:rFonts w:ascii="Microsoft Sans Serif" w:hAnsi="Microsoft Sans Serif" w:cs="Microsoft Sans Serif"/>
              </w:rPr>
            </w:pPr>
          </w:p>
        </w:tc>
      </w:tr>
    </w:tbl>
    <w:p w14:paraId="36F7A836" w14:textId="0F9BCFA9" w:rsidR="00A72DB2" w:rsidRDefault="00A72DB2" w:rsidP="005D7F1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Keep this voucher, it</w:t>
      </w:r>
      <w:r w:rsidRPr="00A72DB2">
        <w:rPr>
          <w:noProof/>
          <w:sz w:val="28"/>
          <w:szCs w:val="28"/>
        </w:rPr>
        <w:t xml:space="preserve"> will be accepted by HM Revenue &amp; Customs as evidence of a dividend payment.</w:t>
      </w:r>
      <w:r w:rsidRPr="00A72DB2">
        <w:rPr>
          <w:noProof/>
          <w:sz w:val="28"/>
          <w:szCs w:val="28"/>
        </w:rPr>
        <w:t xml:space="preserve"> </w:t>
      </w:r>
    </w:p>
    <w:p w14:paraId="64347819" w14:textId="77777777" w:rsidR="00A72DB2" w:rsidRDefault="00A72DB2" w:rsidP="005D7F1D">
      <w:pPr>
        <w:rPr>
          <w:noProof/>
          <w:sz w:val="28"/>
          <w:szCs w:val="28"/>
        </w:rPr>
      </w:pPr>
    </w:p>
    <w:p w14:paraId="78BF31E3" w14:textId="55FCF449" w:rsidR="005D7F1D" w:rsidRPr="005D7F1D" w:rsidRDefault="005D7F1D" w:rsidP="005D7F1D">
      <w:pPr>
        <w:rPr>
          <w:noProof/>
          <w:sz w:val="28"/>
          <w:szCs w:val="28"/>
        </w:rPr>
      </w:pPr>
      <w:r w:rsidRPr="005D7F1D">
        <w:rPr>
          <w:noProof/>
          <w:sz w:val="28"/>
          <w:szCs w:val="28"/>
        </w:rPr>
        <w:t xml:space="preserve">Signed By: </w:t>
      </w:r>
    </w:p>
    <w:p w14:paraId="59E9DA6F" w14:textId="0301A8E8" w:rsidR="005D7F1D" w:rsidRPr="005D7F1D" w:rsidRDefault="005D7F1D" w:rsidP="005D7F1D">
      <w:pPr>
        <w:rPr>
          <w:noProof/>
          <w:sz w:val="28"/>
          <w:szCs w:val="28"/>
        </w:rPr>
      </w:pPr>
      <w:r w:rsidRPr="005D7F1D">
        <w:rPr>
          <w:noProof/>
          <w:sz w:val="28"/>
          <w:szCs w:val="28"/>
        </w:rPr>
        <w:t>Director: Jo</w:t>
      </w:r>
      <w:r>
        <w:rPr>
          <w:noProof/>
          <w:sz w:val="28"/>
          <w:szCs w:val="28"/>
        </w:rPr>
        <w:t>hn</w:t>
      </w:r>
      <w:r w:rsidRPr="005D7F1D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Doe</w:t>
      </w:r>
    </w:p>
    <w:p w14:paraId="57883479" w14:textId="4FEE1787" w:rsidR="00A340F2" w:rsidRPr="005D7F1D" w:rsidRDefault="00A340F2" w:rsidP="005D7F1D">
      <w:pPr>
        <w:rPr>
          <w:noProof/>
          <w:sz w:val="28"/>
          <w:szCs w:val="28"/>
        </w:rPr>
      </w:pPr>
    </w:p>
    <w:sectPr w:rsidR="00A340F2" w:rsidRPr="005D7F1D" w:rsidSect="002B06E9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720" w:right="864" w:bottom="1440" w:left="864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D3C45" w14:textId="77777777" w:rsidR="00A324F3" w:rsidRDefault="00A324F3">
      <w:pPr>
        <w:spacing w:line="240" w:lineRule="auto"/>
      </w:pPr>
      <w:r>
        <w:separator/>
      </w:r>
    </w:p>
    <w:p w14:paraId="707DEDC4" w14:textId="77777777" w:rsidR="00A324F3" w:rsidRDefault="00A324F3"/>
  </w:endnote>
  <w:endnote w:type="continuationSeparator" w:id="0">
    <w:p w14:paraId="61FFD91D" w14:textId="77777777" w:rsidR="00A324F3" w:rsidRDefault="00A324F3">
      <w:pPr>
        <w:spacing w:line="240" w:lineRule="auto"/>
      </w:pPr>
      <w:r>
        <w:continuationSeparator/>
      </w:r>
    </w:p>
    <w:p w14:paraId="2F39232D" w14:textId="77777777" w:rsidR="00A324F3" w:rsidRDefault="00A324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DDC9E" w14:textId="77777777" w:rsidR="007201A7" w:rsidRDefault="007201A7">
    <w:pPr>
      <w:pStyle w:val="Footer"/>
    </w:pPr>
  </w:p>
  <w:p w14:paraId="3C756381" w14:textId="77777777" w:rsidR="007201A7" w:rsidRDefault="007201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22E2" w14:textId="77777777" w:rsidR="00A36725" w:rsidRDefault="00A3672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709D5C7" wp14:editId="4F5B1F7D">
              <wp:simplePos x="0" y="0"/>
              <wp:positionH relativeFrom="page">
                <wp:posOffset>-82550</wp:posOffset>
              </wp:positionH>
              <wp:positionV relativeFrom="page">
                <wp:posOffset>8576945</wp:posOffset>
              </wp:positionV>
              <wp:extent cx="7973568" cy="2715768"/>
              <wp:effectExtent l="0" t="0" r="8890" b="8890"/>
              <wp:wrapNone/>
              <wp:docPr id="8" name="Freeform: Shape 8" descr="Green gradient i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73568" cy="2715768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45CF18" w14:textId="77777777"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09D5C7" id="Freeform: Shape 8" o:spid="_x0000_s1027" alt="Green gradient in rectangle" style="position:absolute;margin-left:-6.5pt;margin-top:675.35pt;width:627.85pt;height:213.85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973568,0;7973568,1772074;0,2715768;0,0" o:connectangles="0,0,0,0,0" textboxrect="0,0,7738110,2906395"/>
              <v:textbox>
                <w:txbxContent>
                  <w:p w14:paraId="1845CF18" w14:textId="77777777" w:rsidR="00A36725" w:rsidRDefault="00A36725" w:rsidP="00A36725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6C08F" w14:textId="77777777" w:rsidR="00A324F3" w:rsidRDefault="00A324F3">
      <w:pPr>
        <w:spacing w:line="240" w:lineRule="auto"/>
      </w:pPr>
      <w:r>
        <w:separator/>
      </w:r>
    </w:p>
    <w:p w14:paraId="2945ECF7" w14:textId="77777777" w:rsidR="00A324F3" w:rsidRDefault="00A324F3"/>
  </w:footnote>
  <w:footnote w:type="continuationSeparator" w:id="0">
    <w:p w14:paraId="7CCEB79D" w14:textId="77777777" w:rsidR="00A324F3" w:rsidRDefault="00A324F3">
      <w:pPr>
        <w:spacing w:line="240" w:lineRule="auto"/>
      </w:pPr>
      <w:r>
        <w:continuationSeparator/>
      </w:r>
    </w:p>
    <w:p w14:paraId="21670A08" w14:textId="77777777" w:rsidR="00A324F3" w:rsidRDefault="00A324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BD3E" w14:textId="77777777" w:rsidR="007201A7" w:rsidRDefault="007201A7"/>
  <w:p w14:paraId="023FCF9D" w14:textId="77777777" w:rsidR="007201A7" w:rsidRDefault="007201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033BB" w14:textId="77777777" w:rsidR="00A36725" w:rsidRDefault="00A36725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6771ED" wp14:editId="4C8A7726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35824" cy="4160520"/>
              <wp:effectExtent l="0" t="0" r="0" b="0"/>
              <wp:wrapNone/>
              <wp:docPr id="5" name="Freeform: Shape 5" descr="Green gradient i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5824" cy="4160520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D3E356" w14:textId="77777777"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6771ED" id="Freeform: Shape 5" o:spid="_x0000_s1026" alt="Green gradient in rectangle" style="position:absolute;margin-left:0;margin-top:0;width:609.1pt;height:327.6pt;z-index:-251657216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top;mso-position-vertical-relative:page;mso-width-percent:1000;mso-height-percent:0;mso-width-relative:page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735824,0;7735824,2714794;0,4160520;0,0" o:connectangles="0,0,0,0,0" textboxrect="0,0,7738110,2906395"/>
              <v:textbox>
                <w:txbxContent>
                  <w:p w14:paraId="75D3E356" w14:textId="77777777" w:rsidR="00A36725" w:rsidRDefault="00A36725" w:rsidP="00A36725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7ED7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C01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42D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A2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1CBE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7A85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00C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0A58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4B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0D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2B"/>
    <w:rsid w:val="00064E3E"/>
    <w:rsid w:val="00077551"/>
    <w:rsid w:val="000A6E91"/>
    <w:rsid w:val="000E7C40"/>
    <w:rsid w:val="001817A4"/>
    <w:rsid w:val="00181E34"/>
    <w:rsid w:val="001A035C"/>
    <w:rsid w:val="001B2F2B"/>
    <w:rsid w:val="001D1771"/>
    <w:rsid w:val="001F4DE9"/>
    <w:rsid w:val="0020743A"/>
    <w:rsid w:val="002400DD"/>
    <w:rsid w:val="002450DA"/>
    <w:rsid w:val="00263E3B"/>
    <w:rsid w:val="00264280"/>
    <w:rsid w:val="002A107B"/>
    <w:rsid w:val="002B06E9"/>
    <w:rsid w:val="002E7603"/>
    <w:rsid w:val="002F5404"/>
    <w:rsid w:val="00316D06"/>
    <w:rsid w:val="003D23A0"/>
    <w:rsid w:val="004858C9"/>
    <w:rsid w:val="004870D2"/>
    <w:rsid w:val="004A10E9"/>
    <w:rsid w:val="005D7F1D"/>
    <w:rsid w:val="005E394D"/>
    <w:rsid w:val="00662DFA"/>
    <w:rsid w:val="006B4542"/>
    <w:rsid w:val="006F038A"/>
    <w:rsid w:val="007201A7"/>
    <w:rsid w:val="007B4FC5"/>
    <w:rsid w:val="007E0DF2"/>
    <w:rsid w:val="007E1D3F"/>
    <w:rsid w:val="00865DB9"/>
    <w:rsid w:val="0089202B"/>
    <w:rsid w:val="008B5297"/>
    <w:rsid w:val="00923F75"/>
    <w:rsid w:val="009415D1"/>
    <w:rsid w:val="00947F34"/>
    <w:rsid w:val="009D3F3C"/>
    <w:rsid w:val="00A324F3"/>
    <w:rsid w:val="00A340F2"/>
    <w:rsid w:val="00A36725"/>
    <w:rsid w:val="00A72DB2"/>
    <w:rsid w:val="00AF574A"/>
    <w:rsid w:val="00B66C63"/>
    <w:rsid w:val="00B727BE"/>
    <w:rsid w:val="00CE3710"/>
    <w:rsid w:val="00CF2287"/>
    <w:rsid w:val="00D33124"/>
    <w:rsid w:val="00D73210"/>
    <w:rsid w:val="00EB63A0"/>
    <w:rsid w:val="00EC16CD"/>
    <w:rsid w:val="00F65B05"/>
    <w:rsid w:val="00F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B7EC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E3E"/>
  </w:style>
  <w:style w:type="paragraph" w:styleId="Heading1">
    <w:name w:val="heading 1"/>
    <w:basedOn w:val="Normal"/>
    <w:link w:val="Heading1Char"/>
    <w:autoRedefine/>
    <w:uiPriority w:val="2"/>
    <w:qFormat/>
    <w:rsid w:val="00064E3E"/>
    <w:pPr>
      <w:keepNext/>
      <w:framePr w:hSpace="187" w:wrap="around" w:vAnchor="page" w:hAnchor="page" w:xAlign="center" w:y="1441"/>
      <w:spacing w:line="240" w:lineRule="auto"/>
      <w:suppressOverlap/>
      <w:jc w:val="right"/>
      <w:outlineLvl w:val="0"/>
    </w:pPr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Heading2">
    <w:name w:val="heading 2"/>
    <w:basedOn w:val="Normal"/>
    <w:link w:val="Heading2Char"/>
    <w:uiPriority w:val="2"/>
    <w:unhideWhenUsed/>
    <w:qFormat/>
    <w:rsid w:val="00064E3E"/>
    <w:pPr>
      <w:spacing w:before="60" w:after="20"/>
      <w:jc w:val="right"/>
      <w:outlineLvl w:val="1"/>
    </w:pPr>
    <w:rPr>
      <w:rFonts w:asciiTheme="majorHAnsi" w:hAnsiTheme="majorHAnsi"/>
      <w:spacing w:val="4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64E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7B4F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7854D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7B4F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B4FC5"/>
    <w:rPr>
      <w:b/>
      <w:bCs/>
      <w:caps w:val="0"/>
      <w:smallCaps/>
      <w:color w:val="07864E" w:themeColor="accent1" w:themeShade="80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sid w:val="00064E3E"/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Title">
    <w:name w:val="Title"/>
    <w:basedOn w:val="Normal"/>
    <w:link w:val="TitleChar"/>
    <w:uiPriority w:val="1"/>
    <w:qFormat/>
    <w:rsid w:val="00064E3E"/>
    <w:pPr>
      <w:spacing w:before="80"/>
      <w:ind w:left="101"/>
      <w:contextualSpacing/>
    </w:pPr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64E3E"/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paragraph" w:styleId="Header">
    <w:name w:val="header"/>
    <w:basedOn w:val="Normal"/>
    <w:link w:val="HeaderChar"/>
    <w:uiPriority w:val="99"/>
    <w:rsid w:val="00064E3E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E3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Pr>
      <w:rFonts w:asciiTheme="majorHAnsi" w:eastAsiaTheme="majorEastAsia" w:hAnsiTheme="majorHAnsi" w:cstheme="majorBidi"/>
      <w:b/>
      <w:i/>
    </w:rPr>
  </w:style>
  <w:style w:type="paragraph" w:customStyle="1" w:styleId="Normalright">
    <w:name w:val="Normal right"/>
    <w:basedOn w:val="Normal"/>
    <w:qFormat/>
    <w:rsid w:val="00064E3E"/>
    <w:pPr>
      <w:spacing w:before="60" w:after="20"/>
    </w:pPr>
    <w:rPr>
      <w:rFonts w:eastAsiaTheme="majorEastAsia" w:cs="Arial"/>
      <w:b/>
      <w:color w:val="0D0D0D" w:themeColor="text1" w:themeTint="F2"/>
      <w:spacing w:val="4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2"/>
    <w:semiHidden/>
    <w:rPr>
      <w:rFonts w:asciiTheme="majorHAnsi" w:eastAsiaTheme="majorEastAsia" w:hAnsiTheme="majorHAnsi" w:cstheme="majorBidi"/>
      <w:color w:val="07854D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Footer">
    <w:name w:val="footer"/>
    <w:basedOn w:val="Normal"/>
    <w:link w:val="FooterChar"/>
    <w:uiPriority w:val="99"/>
    <w:unhideWhenUsed/>
    <w:rsid w:val="00064E3E"/>
    <w:rPr>
      <w:rFonts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4E3E"/>
    <w:rPr>
      <w:rFonts w:cs="Times New Roman"/>
      <w:lang w:eastAsia="en-US"/>
    </w:rPr>
  </w:style>
  <w:style w:type="table" w:styleId="TableGridLight">
    <w:name w:val="Grid Table Light"/>
    <w:basedOn w:val="TableNormal"/>
    <w:uiPriority w:val="40"/>
    <w:rPr>
      <w:rFonts w:cs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064E3E"/>
    <w:rPr>
      <w:rFonts w:asciiTheme="majorHAnsi" w:hAnsiTheme="majorHAnsi"/>
      <w:spacing w:val="40"/>
    </w:rPr>
  </w:style>
  <w:style w:type="table" w:customStyle="1" w:styleId="SalesInfo">
    <w:name w:val="Sales Info"/>
    <w:basedOn w:val="TableNormal"/>
    <w:uiPriority w:val="99"/>
    <w:pPr>
      <w:spacing w:before="60" w:after="2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9EDFBE" w:themeFill="accent3" w:themeFillTint="66"/>
      </w:tcPr>
    </w:tblStylePr>
  </w:style>
  <w:style w:type="table" w:customStyle="1" w:styleId="Contenttable">
    <w:name w:val="Content table"/>
    <w:basedOn w:val="TableNormal"/>
    <w:uiPriority w:val="99"/>
    <w:rsid w:val="002F5404"/>
    <w:pPr>
      <w:spacing w:before="60" w:after="20"/>
    </w:pPr>
    <w:tblPr>
      <w:tblStyleRow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9Char">
    <w:name w:val="Heading 9 Char"/>
    <w:basedOn w:val="DefaultParagraphFont"/>
    <w:link w:val="Heading9"/>
    <w:uiPriority w:val="2"/>
    <w:semiHidden/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table" w:customStyle="1" w:styleId="TotalTable">
    <w:name w:val="Total Table"/>
    <w:basedOn w:val="TableNormal"/>
    <w:uiPriority w:val="99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PlainTable2">
    <w:name w:val="Plain Table 2"/>
    <w:basedOn w:val="TableNormal"/>
    <w:uiPriority w:val="42"/>
    <w:rsid w:val="0089202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064E3E"/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customStyle="1" w:styleId="Style1">
    <w:name w:val="Style1"/>
    <w:basedOn w:val="Normal"/>
    <w:link w:val="Style1Char"/>
    <w:qFormat/>
    <w:rsid w:val="00064E3E"/>
    <w:pPr>
      <w:framePr w:hSpace="180" w:wrap="around" w:vAnchor="text" w:hAnchor="margin" w:xAlign="center" w:y="5211"/>
      <w:spacing w:before="60" w:after="20"/>
    </w:pPr>
    <w:rPr>
      <w:rFonts w:asciiTheme="majorHAnsi" w:eastAsiaTheme="majorEastAsia" w:hAnsiTheme="majorHAnsi" w:cs="Microsoft Sans Serif"/>
      <w:color w:val="236A46" w:themeColor="accent3" w:themeShade="BF"/>
      <w:spacing w:val="4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064E3E"/>
    <w:rPr>
      <w:rFonts w:asciiTheme="majorHAnsi" w:eastAsiaTheme="majorEastAsia" w:hAnsiTheme="majorHAnsi" w:cs="Microsoft Sans Serif"/>
      <w:color w:val="236A46" w:themeColor="accent3" w:themeShade="BF"/>
      <w:spacing w:val="4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7B4FC5"/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7B4FC5"/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B4FC5"/>
    <w:rPr>
      <w:i/>
      <w:iCs/>
      <w:color w:val="07864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B4FC5"/>
    <w:pPr>
      <w:pBdr>
        <w:top w:val="single" w:sz="4" w:space="10" w:color="07864E" w:themeColor="accent1" w:themeShade="80"/>
        <w:bottom w:val="single" w:sz="4" w:space="10" w:color="07864E" w:themeColor="accent1" w:themeShade="80"/>
      </w:pBdr>
      <w:spacing w:before="360" w:after="360"/>
      <w:ind w:left="864" w:right="864"/>
      <w:jc w:val="center"/>
    </w:pPr>
    <w:rPr>
      <w:i/>
      <w:iCs/>
      <w:color w:val="07864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B4FC5"/>
    <w:rPr>
      <w:i/>
      <w:iCs/>
      <w:color w:val="07864E" w:themeColor="accent1" w:themeShade="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4FC5"/>
    <w:pPr>
      <w:keepLines/>
      <w:framePr w:hSpace="0" w:wrap="auto" w:vAnchor="margin" w:hAnchor="text" w:xAlign="left" w:yAlign="inline"/>
      <w:spacing w:before="240" w:line="312" w:lineRule="auto"/>
      <w:suppressOverlap w:val="0"/>
      <w:jc w:val="left"/>
      <w:outlineLvl w:val="9"/>
    </w:pPr>
    <w:rPr>
      <w:rFonts w:eastAsiaTheme="majorEastAsia" w:cstheme="majorBidi"/>
      <w:bCs w:val="0"/>
      <w:caps w:val="0"/>
      <w:color w:val="07864E" w:themeColor="accent1" w:themeShade="80"/>
      <w:spacing w:val="0"/>
      <w:kern w:val="0"/>
      <w:sz w:val="32"/>
      <w:szCs w:val="32"/>
      <w:lang w:eastAsia="ja-JP"/>
    </w:rPr>
  </w:style>
  <w:style w:type="paragraph" w:styleId="BlockText">
    <w:name w:val="Block Text"/>
    <w:basedOn w:val="Normal"/>
    <w:uiPriority w:val="99"/>
    <w:semiHidden/>
    <w:unhideWhenUsed/>
    <w:rsid w:val="007B4FC5"/>
    <w:pPr>
      <w:pBdr>
        <w:top w:val="single" w:sz="2" w:space="10" w:color="07864E" w:themeColor="accent1" w:themeShade="80"/>
        <w:left w:val="single" w:sz="2" w:space="10" w:color="07864E" w:themeColor="accent1" w:themeShade="80"/>
        <w:bottom w:val="single" w:sz="2" w:space="10" w:color="07864E" w:themeColor="accent1" w:themeShade="80"/>
        <w:right w:val="single" w:sz="2" w:space="10" w:color="07864E" w:themeColor="accent1" w:themeShade="80"/>
      </w:pBdr>
      <w:ind w:left="1152" w:right="1152"/>
    </w:pPr>
    <w:rPr>
      <w:i/>
      <w:iCs/>
      <w:color w:val="07864E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B4FC5"/>
    <w:rPr>
      <w:color w:val="444027" w:themeColor="background2" w:themeShade="4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B4FC5"/>
    <w:rPr>
      <w:color w:val="055971" w:themeColor="accent6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4FC5"/>
    <w:rPr>
      <w:color w:val="595959" w:themeColor="text1" w:themeTint="A6"/>
      <w:shd w:val="clear" w:color="auto" w:fill="E6E6E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B4FC5"/>
    <w:pPr>
      <w:numPr>
        <w:ilvl w:val="1"/>
      </w:numPr>
      <w:spacing w:after="160"/>
    </w:pPr>
    <w:rPr>
      <w:b/>
      <w:caps/>
      <w:color w:val="000000" w:themeColor="text1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B4FC5"/>
    <w:rPr>
      <w:b/>
      <w:caps/>
      <w:color w:val="000000" w:themeColor="text1"/>
      <w:spacing w:val="15"/>
      <w:sz w:val="32"/>
      <w:szCs w:val="22"/>
    </w:rPr>
  </w:style>
  <w:style w:type="paragraph" w:styleId="Date">
    <w:name w:val="Date"/>
    <w:basedOn w:val="Normal"/>
    <w:next w:val="Normal"/>
    <w:link w:val="DateChar"/>
    <w:uiPriority w:val="99"/>
    <w:rsid w:val="00064E3E"/>
    <w:rPr>
      <w:rFonts w:asciiTheme="majorHAnsi" w:hAnsiTheme="majorHAnsi"/>
      <w:color w:val="000000" w:themeColor="text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064E3E"/>
    <w:rPr>
      <w:rFonts w:asciiTheme="majorHAnsi" w:hAnsiTheme="majorHAnsi"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ith.Sayo\AppData\Local\Microsoft\Office\16.0\DTS\en-US%7b201AB874-4170-47DD-9D2A-6FCDF94095F2%7d\%7b627D0E4C-2010-4F08-9DC8-482BA00D1D6D%7dtf1640240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987A17FDF74D58A724D69EF865B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29EC5-DD22-4EA2-AD3A-7BCA664C6F80}"/>
      </w:docPartPr>
      <w:docPartBody>
        <w:p w:rsidR="00000000" w:rsidRDefault="00B82BC5">
          <w:pPr>
            <w:pStyle w:val="F6987A17FDF74D58A724D69EF865BD5B"/>
          </w:pPr>
          <w:r w:rsidRPr="00064E3E">
            <w:rPr>
              <w:rStyle w:val="DateChar"/>
            </w:rPr>
            <w:t>DATE</w:t>
          </w:r>
        </w:p>
      </w:docPartBody>
    </w:docPart>
    <w:docPart>
      <w:docPartPr>
        <w:name w:val="D0628042ADE9405782087B1955EF6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00C02-2D23-4E48-8DE6-06F1A3856BCD}"/>
      </w:docPartPr>
      <w:docPartBody>
        <w:p w:rsidR="00000000" w:rsidRDefault="00B82BC5">
          <w:pPr>
            <w:pStyle w:val="D0628042ADE9405782087B1955EF6347"/>
          </w:pPr>
          <w:r w:rsidRPr="00064E3E">
            <w:rPr>
              <w:rFonts w:cstheme="minorHAnsi"/>
              <w:sz w:val="32"/>
              <w:szCs w:val="32"/>
            </w:rPr>
            <w:t>Date</w:t>
          </w:r>
        </w:p>
      </w:docPartBody>
    </w:docPart>
    <w:docPart>
      <w:docPartPr>
        <w:name w:val="121FF8158EA247D4BE3D3F0DF0304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E7547-1EE7-43D0-8520-BF41ECC748B1}"/>
      </w:docPartPr>
      <w:docPartBody>
        <w:p w:rsidR="00000000" w:rsidRDefault="00B82BC5">
          <w:pPr>
            <w:pStyle w:val="121FF8158EA247D4BE3D3F0DF030402B"/>
          </w:pPr>
          <w:r w:rsidRPr="00064E3E">
            <w:rPr>
              <w:rFonts w:asciiTheme="majorHAnsi" w:hAnsiTheme="majorHAnsi"/>
              <w:color w:val="000000" w:themeColor="text1"/>
              <w:sz w:val="24"/>
              <w:szCs w:val="24"/>
            </w:rPr>
            <w:t>YOUR COMPANY</w:t>
          </w:r>
        </w:p>
      </w:docPartBody>
    </w:docPart>
    <w:docPart>
      <w:docPartPr>
        <w:name w:val="C4B7BE296CA24982B63798BBC88BC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7B751-FE23-4ECC-A013-216CF8CE25B6}"/>
      </w:docPartPr>
      <w:docPartBody>
        <w:p w:rsidR="00000000" w:rsidRDefault="00B82BC5">
          <w:pPr>
            <w:pStyle w:val="C4B7BE296CA24982B63798BBC88BC711"/>
          </w:pPr>
          <w:r w:rsidRPr="00064E3E">
            <w:rPr>
              <w:rFonts w:cstheme="minorHAnsi"/>
              <w:color w:val="000000" w:themeColor="text1"/>
              <w:sz w:val="24"/>
              <w:szCs w:val="24"/>
            </w:rPr>
            <w:t>Street Address</w:t>
          </w:r>
        </w:p>
      </w:docPartBody>
    </w:docPart>
    <w:docPart>
      <w:docPartPr>
        <w:name w:val="10A3F72D84964EC88FFF82427310C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3A234-8CB3-4EAB-BA13-BF42821831CF}"/>
      </w:docPartPr>
      <w:docPartBody>
        <w:p w:rsidR="00000000" w:rsidRDefault="00B82BC5">
          <w:pPr>
            <w:pStyle w:val="10A3F72D84964EC88FFF82427310C9C4"/>
          </w:pPr>
          <w:r w:rsidRPr="00064E3E">
            <w:rPr>
              <w:rFonts w:cstheme="minorHAnsi"/>
              <w:color w:val="000000" w:themeColor="text1"/>
              <w:sz w:val="24"/>
              <w:szCs w:val="24"/>
            </w:rPr>
            <w:t>City, ST ZIP Code</w:t>
          </w:r>
        </w:p>
      </w:docPartBody>
    </w:docPart>
    <w:docPart>
      <w:docPartPr>
        <w:name w:val="0EF6BDDB6EB24B89B00D859AE9983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F578F-129D-4A94-8FC1-FE983BBFCDEF}"/>
      </w:docPartPr>
      <w:docPartBody>
        <w:p w:rsidR="00000000" w:rsidRDefault="00B82BC5">
          <w:pPr>
            <w:pStyle w:val="0EF6BDDB6EB24B89B00D859AE9983BEC"/>
          </w:pPr>
          <w:r w:rsidRPr="00064E3E">
            <w:rPr>
              <w:rFonts w:cstheme="minorHAnsi"/>
              <w:color w:val="000000" w:themeColor="text1"/>
              <w:sz w:val="24"/>
              <w:szCs w:val="24"/>
            </w:rPr>
            <w:t>Phone</w:t>
          </w:r>
        </w:p>
      </w:docPartBody>
    </w:docPart>
    <w:docPart>
      <w:docPartPr>
        <w:name w:val="061FBE328E054168A5C0401067C65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9D645-BE97-436E-88B3-0AF616C7B238}"/>
      </w:docPartPr>
      <w:docPartBody>
        <w:p w:rsidR="00000000" w:rsidRDefault="00B82BC5">
          <w:pPr>
            <w:pStyle w:val="061FBE328E054168A5C0401067C6544A"/>
          </w:pPr>
          <w:r w:rsidRPr="00064E3E">
            <w:rPr>
              <w:rFonts w:cstheme="minorHAnsi"/>
              <w:color w:val="000000" w:themeColor="text1"/>
              <w:sz w:val="24"/>
              <w:szCs w:val="24"/>
            </w:rPr>
            <w:t>Fax</w:t>
          </w:r>
        </w:p>
      </w:docPartBody>
    </w:docPart>
    <w:docPart>
      <w:docPartPr>
        <w:name w:val="77A3223934DA44728BE8154D31A2C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08B20-80EB-46BB-A36C-8E3F9027036B}"/>
      </w:docPartPr>
      <w:docPartBody>
        <w:p w:rsidR="00000000" w:rsidRDefault="00B82BC5">
          <w:pPr>
            <w:pStyle w:val="77A3223934DA44728BE8154D31A2C590"/>
          </w:pPr>
          <w:r w:rsidRPr="00064E3E">
            <w:rPr>
              <w:rFonts w:cstheme="minorHAnsi"/>
              <w:color w:val="000000" w:themeColor="text1"/>
              <w:sz w:val="24"/>
              <w:szCs w:val="24"/>
            </w:rPr>
            <w:t>Email</w:t>
          </w:r>
        </w:p>
      </w:docPartBody>
    </w:docPart>
    <w:docPart>
      <w:docPartPr>
        <w:name w:val="1556C53A51694D70BEFF74E99D228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0B0E4-60D3-4C93-B473-F53C4616635A}"/>
      </w:docPartPr>
      <w:docPartBody>
        <w:p w:rsidR="00000000" w:rsidRDefault="00B82BC5">
          <w:pPr>
            <w:pStyle w:val="1556C53A51694D70BEFF74E99D228C3C"/>
          </w:pPr>
          <w:r w:rsidRPr="00064E3E">
            <w:rPr>
              <w:rFonts w:cstheme="minorHAnsi"/>
              <w:color w:val="000000" w:themeColor="text1"/>
              <w:sz w:val="24"/>
              <w:szCs w:val="24"/>
            </w:rPr>
            <w:t>Street Address</w:t>
          </w:r>
        </w:p>
      </w:docPartBody>
    </w:docPart>
    <w:docPart>
      <w:docPartPr>
        <w:name w:val="C198ED9D61724BF2B22580B5D396E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2D63B-FD64-4214-A19D-EFF011BD478C}"/>
      </w:docPartPr>
      <w:docPartBody>
        <w:p w:rsidR="00000000" w:rsidRDefault="00B82BC5">
          <w:pPr>
            <w:pStyle w:val="C198ED9D61724BF2B22580B5D396EFB1"/>
          </w:pPr>
          <w:r w:rsidRPr="00064E3E">
            <w:rPr>
              <w:rFonts w:cstheme="minorHAnsi"/>
              <w:color w:val="000000" w:themeColor="text1"/>
              <w:sz w:val="24"/>
              <w:szCs w:val="24"/>
            </w:rPr>
            <w:t>City, ST ZIP Code</w:t>
          </w:r>
        </w:p>
      </w:docPartBody>
    </w:docPart>
    <w:docPart>
      <w:docPartPr>
        <w:name w:val="25B9B27BDE634501A45802C058D1B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F2046-3E1E-45BE-B98F-1ACA91838B07}"/>
      </w:docPartPr>
      <w:docPartBody>
        <w:p w:rsidR="00000000" w:rsidRDefault="00B82BC5">
          <w:pPr>
            <w:pStyle w:val="25B9B27BDE634501A45802C058D1BDEA"/>
          </w:pPr>
          <w:r w:rsidRPr="00064E3E">
            <w:rPr>
              <w:rFonts w:cstheme="minorHAnsi"/>
              <w:color w:val="000000" w:themeColor="text1"/>
              <w:sz w:val="24"/>
              <w:szCs w:val="24"/>
            </w:rPr>
            <w:t>Phone</w:t>
          </w:r>
        </w:p>
      </w:docPartBody>
    </w:docPart>
    <w:docPart>
      <w:docPartPr>
        <w:name w:val="979BE40937984F9B985DFE83895A3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B2EAB-9303-408F-9F94-BE1EB2D7344B}"/>
      </w:docPartPr>
      <w:docPartBody>
        <w:p w:rsidR="00000000" w:rsidRDefault="00B82BC5">
          <w:pPr>
            <w:pStyle w:val="979BE40937984F9B985DFE83895A3543"/>
          </w:pPr>
          <w:r w:rsidRPr="00064E3E">
            <w:rPr>
              <w:rFonts w:cstheme="minorHAnsi"/>
              <w:color w:val="000000" w:themeColor="text1"/>
              <w:sz w:val="24"/>
              <w:szCs w:val="24"/>
            </w:rP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F5"/>
    <w:rsid w:val="00B323F5"/>
    <w:rsid w:val="00B8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KE" w:eastAsia="en-K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8E92DDDB1B4973AD03D46D0AE48A5A">
    <w:name w:val="A38E92DDDB1B4973AD03D46D0AE48A5A"/>
  </w:style>
  <w:style w:type="paragraph" w:styleId="Date">
    <w:name w:val="Date"/>
    <w:basedOn w:val="Normal"/>
    <w:next w:val="Normal"/>
    <w:link w:val="DateChar"/>
    <w:uiPriority w:val="99"/>
    <w:pPr>
      <w:spacing w:after="0" w:line="312" w:lineRule="auto"/>
    </w:pPr>
    <w:rPr>
      <w:rFonts w:asciiTheme="majorHAnsi" w:hAnsiTheme="majorHAnsi"/>
      <w:color w:val="000000" w:themeColor="text1"/>
      <w:sz w:val="32"/>
      <w:szCs w:val="32"/>
      <w:lang w:val="en-US" w:eastAsia="ja-JP"/>
    </w:rPr>
  </w:style>
  <w:style w:type="character" w:customStyle="1" w:styleId="DateChar">
    <w:name w:val="Date Char"/>
    <w:basedOn w:val="DefaultParagraphFont"/>
    <w:link w:val="Date"/>
    <w:uiPriority w:val="99"/>
    <w:rPr>
      <w:rFonts w:asciiTheme="majorHAnsi" w:hAnsiTheme="majorHAnsi"/>
      <w:color w:val="000000" w:themeColor="text1"/>
      <w:sz w:val="32"/>
      <w:szCs w:val="32"/>
      <w:lang w:val="en-US" w:eastAsia="ja-JP"/>
    </w:rPr>
  </w:style>
  <w:style w:type="paragraph" w:customStyle="1" w:styleId="F6987A17FDF74D58A724D69EF865BD5B">
    <w:name w:val="F6987A17FDF74D58A724D69EF865BD5B"/>
  </w:style>
  <w:style w:type="paragraph" w:customStyle="1" w:styleId="D0628042ADE9405782087B1955EF6347">
    <w:name w:val="D0628042ADE9405782087B1955EF6347"/>
  </w:style>
  <w:style w:type="paragraph" w:customStyle="1" w:styleId="DEFF27139ECD4954880F57E5890C7C01">
    <w:name w:val="DEFF27139ECD4954880F57E5890C7C01"/>
  </w:style>
  <w:style w:type="paragraph" w:customStyle="1" w:styleId="A34D8044CE0B4AA0B3CA6509BF469BA6">
    <w:name w:val="A34D8044CE0B4AA0B3CA6509BF469BA6"/>
  </w:style>
  <w:style w:type="paragraph" w:customStyle="1" w:styleId="121FF8158EA247D4BE3D3F0DF030402B">
    <w:name w:val="121FF8158EA247D4BE3D3F0DF030402B"/>
  </w:style>
  <w:style w:type="paragraph" w:customStyle="1" w:styleId="C4B7BE296CA24982B63798BBC88BC711">
    <w:name w:val="C4B7BE296CA24982B63798BBC88BC711"/>
  </w:style>
  <w:style w:type="paragraph" w:customStyle="1" w:styleId="10A3F72D84964EC88FFF82427310C9C4">
    <w:name w:val="10A3F72D84964EC88FFF82427310C9C4"/>
  </w:style>
  <w:style w:type="paragraph" w:customStyle="1" w:styleId="0EF6BDDB6EB24B89B00D859AE9983BEC">
    <w:name w:val="0EF6BDDB6EB24B89B00D859AE9983BEC"/>
  </w:style>
  <w:style w:type="paragraph" w:customStyle="1" w:styleId="061FBE328E054168A5C0401067C6544A">
    <w:name w:val="061FBE328E054168A5C0401067C6544A"/>
  </w:style>
  <w:style w:type="paragraph" w:customStyle="1" w:styleId="77A3223934DA44728BE8154D31A2C590">
    <w:name w:val="77A3223934DA44728BE8154D31A2C590"/>
  </w:style>
  <w:style w:type="paragraph" w:customStyle="1" w:styleId="6D587499AFB140CA96F371E2B1E02675">
    <w:name w:val="6D587499AFB140CA96F371E2B1E02675"/>
  </w:style>
  <w:style w:type="paragraph" w:customStyle="1" w:styleId="1556C53A51694D70BEFF74E99D228C3C">
    <w:name w:val="1556C53A51694D70BEFF74E99D228C3C"/>
  </w:style>
  <w:style w:type="paragraph" w:customStyle="1" w:styleId="C198ED9D61724BF2B22580B5D396EFB1">
    <w:name w:val="C198ED9D61724BF2B22580B5D396EFB1"/>
  </w:style>
  <w:style w:type="paragraph" w:customStyle="1" w:styleId="25B9B27BDE634501A45802C058D1BDEA">
    <w:name w:val="25B9B27BDE634501A45802C058D1BDEA"/>
  </w:style>
  <w:style w:type="paragraph" w:customStyle="1" w:styleId="BA6A766A61774A2E87B8C0F195D81193">
    <w:name w:val="BA6A766A61774A2E87B8C0F195D81193"/>
  </w:style>
  <w:style w:type="paragraph" w:customStyle="1" w:styleId="979BE40937984F9B985DFE83895A3543">
    <w:name w:val="979BE40937984F9B985DFE83895A3543"/>
  </w:style>
  <w:style w:type="paragraph" w:customStyle="1" w:styleId="9A9D7B86898B4A52AE60037E7A2BC3A0">
    <w:name w:val="9A9D7B86898B4A52AE60037E7A2BC3A0"/>
  </w:style>
  <w:style w:type="paragraph" w:customStyle="1" w:styleId="BE95E6E685A74527BB9E22257CDBBB9E">
    <w:name w:val="BE95E6E685A74527BB9E22257CDBBB9E"/>
  </w:style>
  <w:style w:type="paragraph" w:customStyle="1" w:styleId="77282244DAB949B8AE2D70582553171C">
    <w:name w:val="77282244DAB949B8AE2D70582553171C"/>
  </w:style>
  <w:style w:type="paragraph" w:customStyle="1" w:styleId="181F1BB86FEE40018EA01F25FC7156BA">
    <w:name w:val="181F1BB86FEE40018EA01F25FC7156BA"/>
  </w:style>
  <w:style w:type="paragraph" w:customStyle="1" w:styleId="EC5C3CCC9EF0477B805ABA8F014A289C">
    <w:name w:val="EC5C3CCC9EF0477B805ABA8F014A289C"/>
  </w:style>
  <w:style w:type="paragraph" w:customStyle="1" w:styleId="C63B77F2812B409D85B557ED4C4C0D8F">
    <w:name w:val="C63B77F2812B409D85B557ED4C4C0D8F"/>
  </w:style>
  <w:style w:type="paragraph" w:customStyle="1" w:styleId="04540F4869CC43ABB96E42040DB97235">
    <w:name w:val="04540F4869CC43ABB96E42040DB97235"/>
  </w:style>
  <w:style w:type="paragraph" w:customStyle="1" w:styleId="08B3883B35AC4C5885844C9FF08B5E3E">
    <w:name w:val="08B3883B35AC4C5885844C9FF08B5E3E"/>
  </w:style>
  <w:style w:type="paragraph" w:customStyle="1" w:styleId="EB0B6EA75CC74283BA301038135277E8">
    <w:name w:val="EB0B6EA75CC74283BA301038135277E8"/>
  </w:style>
  <w:style w:type="paragraph" w:customStyle="1" w:styleId="8384B363CBFF47BA80A38472D40C92DA">
    <w:name w:val="8384B363CBFF47BA80A38472D40C92DA"/>
  </w:style>
  <w:style w:type="paragraph" w:customStyle="1" w:styleId="A4596A5B2D3840DFAF30B046311F0D79">
    <w:name w:val="A4596A5B2D3840DFAF30B046311F0D79"/>
  </w:style>
  <w:style w:type="paragraph" w:customStyle="1" w:styleId="425EEDB21870454DAC1FCD0FE1989727">
    <w:name w:val="425EEDB21870454DAC1FCD0FE1989727"/>
  </w:style>
  <w:style w:type="paragraph" w:customStyle="1" w:styleId="BC9D593B50644AC6B54DADD236C174D8">
    <w:name w:val="BC9D593B50644AC6B54DADD236C174D8"/>
  </w:style>
  <w:style w:type="paragraph" w:customStyle="1" w:styleId="5E1C4BECF7484A37B6E39B6E791D7073">
    <w:name w:val="5E1C4BECF7484A37B6E39B6E791D7073"/>
  </w:style>
  <w:style w:type="paragraph" w:customStyle="1" w:styleId="B11E15EE3B8441F492CF241BC1759CBD">
    <w:name w:val="B11E15EE3B8441F492CF241BC1759CBD"/>
  </w:style>
  <w:style w:type="paragraph" w:customStyle="1" w:styleId="ADCB56C8512A4FB8B1614F49CF8B7F5C">
    <w:name w:val="ADCB56C8512A4FB8B1614F49CF8B7F5C"/>
  </w:style>
  <w:style w:type="paragraph" w:customStyle="1" w:styleId="EA06957462104808A1C7091D33331497">
    <w:name w:val="EA06957462104808A1C7091D33331497"/>
  </w:style>
  <w:style w:type="paragraph" w:customStyle="1" w:styleId="B3ED44E2A0314CA1A4B2C9C8A1446B49">
    <w:name w:val="B3ED44E2A0314CA1A4B2C9C8A1446B49"/>
  </w:style>
  <w:style w:type="paragraph" w:customStyle="1" w:styleId="301884E268AA49A7A9F292EA0D3BCBDD">
    <w:name w:val="301884E268AA49A7A9F292EA0D3BCBDD"/>
  </w:style>
  <w:style w:type="paragraph" w:customStyle="1" w:styleId="A285B12ED4BC44BF887D345C67054A36">
    <w:name w:val="A285B12ED4BC44BF887D345C67054A36"/>
  </w:style>
  <w:style w:type="paragraph" w:customStyle="1" w:styleId="6D137417FE9743AF9D5AB1A129B6C8C1">
    <w:name w:val="6D137417FE9743AF9D5AB1A129B6C8C1"/>
  </w:style>
  <w:style w:type="paragraph" w:customStyle="1" w:styleId="AB4944CA7BC345559899784E2423BAFC">
    <w:name w:val="AB4944CA7BC345559899784E2423BAFC"/>
  </w:style>
  <w:style w:type="paragraph" w:customStyle="1" w:styleId="6B84498442EF4987954A0DFE68150406">
    <w:name w:val="6B84498442EF4987954A0DFE68150406"/>
  </w:style>
  <w:style w:type="paragraph" w:customStyle="1" w:styleId="E783C4E0BDF643DEAB9E7B805D38CE69">
    <w:name w:val="E783C4E0BDF643DEAB9E7B805D38CE69"/>
  </w:style>
  <w:style w:type="paragraph" w:customStyle="1" w:styleId="24637C3A3D13421EA021AEB2F0E0BEF0">
    <w:name w:val="24637C3A3D13421EA021AEB2F0E0BEF0"/>
  </w:style>
  <w:style w:type="paragraph" w:customStyle="1" w:styleId="A0EF94FCFB714B43B9CBB48F90A09D44">
    <w:name w:val="A0EF94FCFB714B43B9CBB48F90A09D44"/>
  </w:style>
  <w:style w:type="paragraph" w:customStyle="1" w:styleId="6F0F49DC6E5C48F685C1155C5B6BA299">
    <w:name w:val="6F0F49DC6E5C48F685C1155C5B6BA299"/>
  </w:style>
  <w:style w:type="paragraph" w:customStyle="1" w:styleId="FE99F37C42D24207AD8622AE1F8566DB">
    <w:name w:val="FE99F37C42D24207AD8622AE1F8566DB"/>
  </w:style>
  <w:style w:type="paragraph" w:customStyle="1" w:styleId="686262A78DA24332AC73BE84B9316D03">
    <w:name w:val="686262A78DA24332AC73BE84B9316D03"/>
  </w:style>
  <w:style w:type="paragraph" w:customStyle="1" w:styleId="79A89826D0994963ABB7F08F359679B4">
    <w:name w:val="79A89826D0994963ABB7F08F359679B4"/>
  </w:style>
  <w:style w:type="paragraph" w:customStyle="1" w:styleId="0AE09ADF2B5B405F804CF9F0D474CB22">
    <w:name w:val="0AE09ADF2B5B405F804CF9F0D474CB22"/>
  </w:style>
  <w:style w:type="paragraph" w:customStyle="1" w:styleId="19D845FC565F4DE0AE38844689DD14DF">
    <w:name w:val="19D845FC565F4DE0AE38844689DD14DF"/>
  </w:style>
  <w:style w:type="paragraph" w:customStyle="1" w:styleId="A4F22C37641D4715BA99B2CAB380DAC1">
    <w:name w:val="A4F22C37641D4715BA99B2CAB380DAC1"/>
  </w:style>
  <w:style w:type="paragraph" w:customStyle="1" w:styleId="CCCA405B9ACA4637A430AD2192E110FC">
    <w:name w:val="CCCA405B9ACA4637A430AD2192E110FC"/>
  </w:style>
  <w:style w:type="paragraph" w:customStyle="1" w:styleId="4A0A9063E062486FB76D0C0BA571BFE1">
    <w:name w:val="4A0A9063E062486FB76D0C0BA571BFE1"/>
  </w:style>
  <w:style w:type="paragraph" w:customStyle="1" w:styleId="4E5D8F88AAB549C9BD9F1F4D98802204">
    <w:name w:val="4E5D8F88AAB549C9BD9F1F4D98802204"/>
  </w:style>
  <w:style w:type="paragraph" w:customStyle="1" w:styleId="55778D96E0FE4708A252E74045EE8BBD">
    <w:name w:val="55778D96E0FE4708A252E74045EE8BBD"/>
    <w:rsid w:val="00B323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Green Gradient">
  <a:themeElements>
    <a:clrScheme name="Custom 25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29F39A"/>
      </a:accent1>
      <a:accent2>
        <a:srgbClr val="63A537"/>
      </a:accent2>
      <a:accent3>
        <a:srgbClr val="2F8E5F"/>
      </a:accent3>
      <a:accent4>
        <a:srgbClr val="44C1A3"/>
      </a:accent4>
      <a:accent5>
        <a:srgbClr val="4EB3CF"/>
      </a:accent5>
      <a:accent6>
        <a:srgbClr val="0BB4E3"/>
      </a:accent6>
      <a:hlink>
        <a:srgbClr val="EE7B08"/>
      </a:hlink>
      <a:folHlink>
        <a:srgbClr val="977B2D"/>
      </a:folHlink>
    </a:clrScheme>
    <a:fontScheme name="Custom 46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E79A267-30D1-403F-9D4D-8BF4D4A1E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3533A9-1996-4148-A30B-8772A754A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60A5CD-D572-4691-8023-6CB900CDB1C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{627D0E4C-2010-4F08-9DC8-482BA00D1D6D}tf16402400_win32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2021-05-04T05:26:00Z</dcterms:created>
  <dcterms:modified xsi:type="dcterms:W3CDTF">2021-05-04T06:21:00Z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